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08FB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0A354194" w14:textId="77777777" w:rsidR="00B3448B" w:rsidRPr="00642E12" w:rsidRDefault="00B3448B" w:rsidP="00B3448B"/>
    <w:p w14:paraId="38218DAD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F7F9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F7F9E" w:rsidRPr="00BF7F9E">
        <w:rPr>
          <w:rStyle w:val="a9"/>
        </w:rPr>
        <w:t>Общество с ограниченной ответственностью «Завод вакуумной металлургии»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A45078D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69DFAC65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53FA70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5F7ACA8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79A77F3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9C79D0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66702D30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4E587E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49B1091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BD7633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1070FD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6F6E46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8A3FEB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165F3D4C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88281C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1BA5683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495AC8B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D0918E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10C350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C5BE7D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CDB400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2347F6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30835B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D014FC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2394CB54" w14:textId="77777777" w:rsidTr="004654AF">
        <w:trPr>
          <w:jc w:val="center"/>
        </w:trPr>
        <w:tc>
          <w:tcPr>
            <w:tcW w:w="3518" w:type="dxa"/>
            <w:vAlign w:val="center"/>
          </w:tcPr>
          <w:p w14:paraId="5EBF4D9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C0FC662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43A9078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5C5109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41AC8F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29BE66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1E3966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30DA6B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DC28FC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C12AD7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6E83771B" w14:textId="77777777" w:rsidTr="004654AF">
        <w:trPr>
          <w:jc w:val="center"/>
        </w:trPr>
        <w:tc>
          <w:tcPr>
            <w:tcW w:w="3518" w:type="dxa"/>
            <w:vAlign w:val="center"/>
          </w:tcPr>
          <w:p w14:paraId="1E4911F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443BA6C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18" w:type="dxa"/>
            <w:vAlign w:val="center"/>
          </w:tcPr>
          <w:p w14:paraId="6553C52E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63" w:type="dxa"/>
            <w:vAlign w:val="center"/>
          </w:tcPr>
          <w:p w14:paraId="59C070F7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6BAAC37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vAlign w:val="center"/>
          </w:tcPr>
          <w:p w14:paraId="026D96D2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413FABCA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14:paraId="42AE3263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FCFCDD1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2179A33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E0C417E" w14:textId="77777777" w:rsidTr="004654AF">
        <w:trPr>
          <w:jc w:val="center"/>
        </w:trPr>
        <w:tc>
          <w:tcPr>
            <w:tcW w:w="3518" w:type="dxa"/>
            <w:vAlign w:val="center"/>
          </w:tcPr>
          <w:p w14:paraId="447D4C2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5E066D7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18" w:type="dxa"/>
            <w:vAlign w:val="center"/>
          </w:tcPr>
          <w:p w14:paraId="5CD60FAF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63" w:type="dxa"/>
            <w:vAlign w:val="center"/>
          </w:tcPr>
          <w:p w14:paraId="1B2494A7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567899B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14:paraId="5016EF53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14:paraId="1AE83233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14:paraId="58DA8958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2D3E55C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612E5F2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B0B31D3" w14:textId="77777777" w:rsidTr="004654AF">
        <w:trPr>
          <w:jc w:val="center"/>
        </w:trPr>
        <w:tc>
          <w:tcPr>
            <w:tcW w:w="3518" w:type="dxa"/>
            <w:vAlign w:val="center"/>
          </w:tcPr>
          <w:p w14:paraId="77394AA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BF2A8C2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14:paraId="5741197B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14:paraId="777B5906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13371C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14:paraId="463617CB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243BB2CB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46ECBD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8F4E414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5DEAFCE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38CC060" w14:textId="77777777" w:rsidTr="004654AF">
        <w:trPr>
          <w:jc w:val="center"/>
        </w:trPr>
        <w:tc>
          <w:tcPr>
            <w:tcW w:w="3518" w:type="dxa"/>
            <w:vAlign w:val="center"/>
          </w:tcPr>
          <w:p w14:paraId="27834A2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2BFFC80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A46A7E5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3A3DD87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07635A6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F4DE39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9FDFE08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0076421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6991D0F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AFC7E79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C7E70CE" w14:textId="77777777" w:rsidTr="004654AF">
        <w:trPr>
          <w:jc w:val="center"/>
        </w:trPr>
        <w:tc>
          <w:tcPr>
            <w:tcW w:w="3518" w:type="dxa"/>
            <w:vAlign w:val="center"/>
          </w:tcPr>
          <w:p w14:paraId="69BCE33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E667620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0BCE70BC" w14:textId="77777777" w:rsidR="00AF1EDF" w:rsidRPr="00F06873" w:rsidRDefault="00BF7F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9C79E3D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A0E37A4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79723C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20319A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21BB790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C5DE842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9A3D065" w14:textId="77777777" w:rsidR="00AF1EDF" w:rsidRPr="00F06873" w:rsidRDefault="00BF7F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9BA7EEE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2A4401D" w14:textId="77777777" w:rsidR="00BF7F9E" w:rsidRDefault="00F06873" w:rsidP="00BF7F9E">
      <w:pPr>
        <w:jc w:val="right"/>
        <w:rPr>
          <w:sz w:val="20"/>
        </w:rPr>
      </w:pPr>
      <w:r w:rsidRPr="00F06873">
        <w:t>Таблица 2</w:t>
      </w:r>
      <w:r w:rsidR="00BF7F9E">
        <w:fldChar w:fldCharType="begin"/>
      </w:r>
      <w:r w:rsidR="00BF7F9E">
        <w:instrText xml:space="preserve"> INCLUDETEXT  "C:\\Все базы\\СОУТ SERCONS\\База 2022\\ARMv51_files\\sv_ved_org_27.xml" \! \t "C:\\Program Files (x86)\\Аттестация-5.1\\xsl\\per_rm\\form2_01.xsl"  \* MERGEFORMAT </w:instrText>
      </w:r>
      <w:r w:rsidR="00BF7F9E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75"/>
        <w:gridCol w:w="345"/>
        <w:gridCol w:w="43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BF7F9E" w14:paraId="48F01535" w14:textId="77777777">
        <w:trPr>
          <w:divId w:val="8024273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4F3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7B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B3B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5078861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D07BF03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D37C4C3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F842B2E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C796258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7BEB39E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9FD92BC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FF30413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BF7F9E" w14:paraId="2F978B02" w14:textId="77777777">
        <w:trPr>
          <w:divId w:val="802427355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A76F5" w14:textId="77777777" w:rsidR="00BF7F9E" w:rsidRDefault="00BF7F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73A4" w14:textId="77777777" w:rsidR="00BF7F9E" w:rsidRDefault="00BF7F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3FB1DDD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3B58578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5CE32CC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27F8CA8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243ECFD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2E76560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228E7F2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657011D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2D272FA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E91B88F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7623AB0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E724BC7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1D1E2F8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BFCF71F" w14:textId="77777777" w:rsidR="00BF7F9E" w:rsidRDefault="00BF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2E7C" w14:textId="77777777" w:rsidR="00BF7F9E" w:rsidRDefault="00BF7F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13D2A" w14:textId="77777777" w:rsidR="00BF7F9E" w:rsidRDefault="00BF7F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404F" w14:textId="77777777" w:rsidR="00BF7F9E" w:rsidRDefault="00BF7F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FE8D" w14:textId="77777777" w:rsidR="00BF7F9E" w:rsidRDefault="00BF7F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37C5" w14:textId="77777777" w:rsidR="00BF7F9E" w:rsidRDefault="00BF7F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6486" w14:textId="77777777" w:rsidR="00BF7F9E" w:rsidRDefault="00BF7F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27FF" w14:textId="77777777" w:rsidR="00BF7F9E" w:rsidRDefault="00BF7F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927C6" w14:textId="77777777" w:rsidR="00BF7F9E" w:rsidRDefault="00BF7F9E">
            <w:pPr>
              <w:rPr>
                <w:sz w:val="16"/>
                <w:szCs w:val="16"/>
              </w:rPr>
            </w:pPr>
          </w:p>
        </w:tc>
      </w:tr>
      <w:tr w:rsidR="00BF7F9E" w14:paraId="634837CE" w14:textId="77777777">
        <w:trPr>
          <w:divId w:val="80242735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886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A4FA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B14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2E08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8E8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0DA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2076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9E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772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DFB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6E4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E6D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D89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51CE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E5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C97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0F0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609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8B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C2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C6D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39B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A79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904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F7F9E" w14:paraId="49163270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D1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отдел</w:t>
            </w:r>
          </w:p>
        </w:tc>
      </w:tr>
      <w:tr w:rsidR="00BF7F9E" w14:paraId="6150428D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9BB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A61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E8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4742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EA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D85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76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F421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F6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C8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B0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5BC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F78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B0C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F87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7F6B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FD6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D21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EB0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753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A5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AB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06C9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34E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5B2BD6CA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5F88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72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5CD6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EE3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183B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9A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7D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E4A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AE5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FB1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E77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1A3F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E52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68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687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35E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06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EF6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0A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059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4E5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7EE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443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420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F78AFC0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F1E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01A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97D7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E8DC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EA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2AD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26D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5303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8006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364E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1C4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E8D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B9B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BF2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5B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A5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C0A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1E35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539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5DEC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FB1E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089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A9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FEA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C843AD3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B07E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263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9FAC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9D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6B48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200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212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1BDF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97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299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DF3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3F2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B72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EDE5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43F3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0C4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7B7B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81E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AC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EB4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73B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1A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1D3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507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9B4CC6C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16B7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CA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C111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AC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2C6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80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72E9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C59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F8D5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177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A1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BA1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611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DB3E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B8B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4F4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8D2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3F6D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A8F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BE6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9E2A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E5A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B491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33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F0F77C5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314B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BF7F9E" w14:paraId="028E6A78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83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80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D1E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01B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149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742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E1C3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1D3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1D7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6CD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81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102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0B27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6B1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740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EF12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6ED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AA8A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6B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B3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6764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B7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A2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A7A3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6D229840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727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01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C0A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8F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96F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F1D9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E5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68E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0B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826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9F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623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D71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5CC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2CC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FE5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BC38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7B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B63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C6C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3B0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3B3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E910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A03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58219632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7BE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83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4B5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257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F5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E336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B52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6E3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13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3ED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828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D59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1372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DA9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1DB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F98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DE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47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CF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CE09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482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53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FEE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849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5EE1E5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D9F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0F2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производству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3C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8CC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031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A9F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868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D76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1C6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A05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BB5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946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827A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41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291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BF2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21A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589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6CF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326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70B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0B0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8F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BAC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0B9FE6F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E76A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9AF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8D0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0A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04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5FE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E9B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79B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BE8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C8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F0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E073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8D1C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B91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C1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1D7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0B1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70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A9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9EF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D627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0E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5D4F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77C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D349978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A03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971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A16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EA9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9ED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829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18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812A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AE6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3FD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4C4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3CB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7C8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7180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F8F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04D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F33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23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7B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7C5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CA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EF33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0E7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540D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18E9798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80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2F1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92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54C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16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6AC9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8B9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7B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4D3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53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00A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1D9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63A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A99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572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2C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F4D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D8A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BA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954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EE73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BB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1FF9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75E6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5F188F57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A9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</w:t>
            </w:r>
          </w:p>
        </w:tc>
      </w:tr>
      <w:tr w:rsidR="00BF7F9E" w14:paraId="5CF57E32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E9B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63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644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7FFF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759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65F8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812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6B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EE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50B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A78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4D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3EE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F56B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8D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05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6C6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4E9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CB2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57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36B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301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0C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B8A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23213C1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73D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9A7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3A4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6F9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E8F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484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07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419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E9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DD2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A59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60D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690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8B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F8A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DC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7B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564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DF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F09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19D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DA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6D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3092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7CB946A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C81A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801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DF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B239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98D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794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8F1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AB4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2FDB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D1CF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E143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4B7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FB6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7D1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FF3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0111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B67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5D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28B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A3D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F2B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D88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BC92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A3C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5B3F7628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6F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 (30А)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A5E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7B0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E68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790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C4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C7D4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227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392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36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683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B9B2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0F4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65CA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4E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8C6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432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13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3921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86C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F3C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32C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C96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FE0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462BC9BA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B7C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механика</w:t>
            </w:r>
          </w:p>
        </w:tc>
      </w:tr>
      <w:tr w:rsidR="00BF7F9E" w14:paraId="25D0CC7F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6BC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5F74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67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F862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B4A7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449B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DAC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D5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C49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8654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83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82F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331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2B8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AABD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873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36E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7014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9C89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1AFC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84D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14B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E6E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63E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43BF321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D8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32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8E3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3BB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EA9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7A6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282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118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D02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ED1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3B4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81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F41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2F4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ACD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F1A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427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A36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0F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84F6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F2A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C52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64D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B5E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57125070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B22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(51)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E5A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крана мостового типа с радиоуправлением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4C7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B4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1CDE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B2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FF3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51B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17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558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EA2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B8B3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C8C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57E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E15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699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E5C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E8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19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378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050E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D32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7E8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C0B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D83113D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4C5C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75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B1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2944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DF8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45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B36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0E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12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AC0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86DE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0D9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D3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2B7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51E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73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3B6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1CC4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731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C8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4F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569B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75E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6E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4DFA91F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15A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35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6D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A8A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40F6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97D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269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8743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FBB3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5D1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BCE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00F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D27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4DB5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865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E34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93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12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388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AD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620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3D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943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AFB1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63CF598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0F8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C03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9FB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31F9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40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C862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255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0B0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09E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B9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D5F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5E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624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9B7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69D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505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601A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2F6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0E3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0E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190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AA7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3B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8CE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F447374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613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F63C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8E0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B85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176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7A2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ED8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FF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4CD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BC7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E92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14E1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194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BC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5146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C48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A4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1F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349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405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52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66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BE1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D7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531F79AB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DF93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энергетика</w:t>
            </w:r>
          </w:p>
        </w:tc>
      </w:tr>
      <w:tr w:rsidR="00BF7F9E" w14:paraId="2159E96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6D2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A82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5CC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D1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62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FB2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23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A8D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C2C9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C44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304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4A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DAA4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BA7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478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1B5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525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970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220A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D3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47D5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8F9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0F4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53A4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44EAAE79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BB09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76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EC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C9C0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FFE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E81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2D9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2B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885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07FA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D85D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DC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9D4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791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BA4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62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FCA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A0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EEA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70A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97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6A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4E0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2CC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4EBE1FE1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20E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6DE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30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DF6D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2A1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61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99C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7E5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CFD5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0BB3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06E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27DE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5C00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542C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E1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CBA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E2A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55E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476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B3E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7860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EA3B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D0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2D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658DED9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EBA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25B9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1F8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40A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258F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919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E90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DBA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84FB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1CF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ACC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57D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8C5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A06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5A1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7B0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D584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0C59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AF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DC6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60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A2CB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391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73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62197705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10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маркетинга</w:t>
            </w:r>
          </w:p>
        </w:tc>
      </w:tr>
      <w:tr w:rsidR="00BF7F9E" w14:paraId="02827DE8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7E9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37E1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99BD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4C4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994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32B1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B8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A0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4A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F53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608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0C5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31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3887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828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07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E52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A2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647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F35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1C7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C77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F5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78A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80BCCF3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4DBA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материально-технического снабжения</w:t>
            </w:r>
          </w:p>
        </w:tc>
      </w:tr>
      <w:tr w:rsidR="00BF7F9E" w14:paraId="7B3A1B02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35A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59E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A26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4E9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D6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C8D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733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325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F9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81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E6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879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BC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9A60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4F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7BE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03A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150C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4EC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61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50E6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7C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ECD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1FE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382EEC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B09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8A7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40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EA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285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9A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77A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C4C9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3A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24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DCE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3E5F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944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A9B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BA1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E095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AB5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2D4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9D7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3BD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8B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62D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6F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3D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C026C7D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F2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164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614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7F50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09F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BAE2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1DF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C30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07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670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1F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2A5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AEF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181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11F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D85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79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810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F98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A9A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5D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1F1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7F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C41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1676BE5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D1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планированию и продажам</w:t>
            </w:r>
          </w:p>
        </w:tc>
      </w:tr>
      <w:tr w:rsidR="00BF7F9E" w14:paraId="4B427EA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DF9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AFC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планированию и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37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5AF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8C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2317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8B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8F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12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1BC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798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D5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96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5F0C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A2E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DEE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DD8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42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A26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174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81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A72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8A53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C4A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5D35DD4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193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93B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06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190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8BD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CB6E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C4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6BB8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D6F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8F43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AEC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358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7A2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FF84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46CC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EA00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34A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F94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C25D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03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630E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E4E9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579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258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ECDF6F8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4C0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9E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7516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1FA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17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D85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50D3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FD1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2AD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01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67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E51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455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C7F8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54D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5EF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55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562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44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966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9A8B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5B8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55AB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620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96B1858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2E7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промышленной безопасности, охраны труда и экологии</w:t>
            </w:r>
          </w:p>
        </w:tc>
      </w:tr>
      <w:tr w:rsidR="00BF7F9E" w14:paraId="23D019D2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1B9A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BA1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175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968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1E7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E8F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147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07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61D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37C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0D7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FE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F82D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7F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B5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722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A1E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4A6A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A034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6D8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600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EF2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28E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AE5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CD946EB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5B7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FC2D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и про</w:t>
            </w:r>
            <w:r>
              <w:rPr>
                <w:sz w:val="18"/>
                <w:szCs w:val="18"/>
              </w:rPr>
              <w:lastRenderedPageBreak/>
              <w:t>мышленной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25BD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333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16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E21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CBB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4341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0558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E658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B01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4C66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673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05DF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439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CB8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B6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907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11D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F72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37D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CD8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B8B5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5C4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6437F03D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6A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технического контроля</w:t>
            </w:r>
          </w:p>
        </w:tc>
      </w:tr>
      <w:tr w:rsidR="00BF7F9E" w14:paraId="39025021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4E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CF4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03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BA0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A99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7E3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C99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75F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9F22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B73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80F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CF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6EB0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6C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0E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4BC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B0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88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95E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3F7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B64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A98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E55B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433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96333A4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DB1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966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876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04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A93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4A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E123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C80F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C99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144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7B7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C1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78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2E2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471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04A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EB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B14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66A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2D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70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06E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479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A83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5A5CB8A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249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управления качеством</w:t>
            </w:r>
          </w:p>
        </w:tc>
      </w:tr>
      <w:tr w:rsidR="00BF7F9E" w14:paraId="0688DDC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E2B6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BFB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системы менеджмента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E39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EDBD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D73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57F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0DB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432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E296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7E54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CF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6DB5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E6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837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6B4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8775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7466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582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BA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C3CF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B033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7B6D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4C3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91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5093151E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AF1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943F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системы менеджмента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5E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1A7A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837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17F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C82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9341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51D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65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D070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3E7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823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A44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627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1D9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4F1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2E8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A1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2570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C00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7DA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859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BA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7B96263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DF47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Планово-экономический отдел</w:t>
            </w:r>
          </w:p>
        </w:tc>
      </w:tr>
      <w:tr w:rsidR="00BF7F9E" w14:paraId="21CC2BE9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36E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D61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D595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8694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44D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C14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D8D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A24C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492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1D7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E0B9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9D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75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3B5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6CF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696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441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F547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F85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709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A5B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AB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EAD1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38E0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6AEC513F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D582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титановых слитков</w:t>
            </w:r>
          </w:p>
        </w:tc>
      </w:tr>
      <w:tr w:rsidR="00BF7F9E" w14:paraId="1162AF35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BFB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9BE8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планированию и подготовке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21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7BB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C87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60E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68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2692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D4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035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1CE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4D78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3B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A8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75F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066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76C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C4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8DE1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217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083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A12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4B68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01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797BBB8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3A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6E1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планированию и подготовке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D7E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615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7D4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A06D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5AE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6F8E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6DD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D7D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AA1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33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4BC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2A4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7C0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F66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7E3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C27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ED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C60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636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0C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A90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19F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6C00ED89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97B6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1A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(ассенизатор)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0C3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9AA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FED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051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2C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9DC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D64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57F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16B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33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CC4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894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4FF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956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2B4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8580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F6C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170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F5D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A0A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4B2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F05D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6AD3D177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A37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C1D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(ассенизатор)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6B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1F0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160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C7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AD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C63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788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CE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0A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8A4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E33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DA6E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7967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80A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A6C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A73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2A4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F63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D72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1C2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68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B901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2E601CF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7BFE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9327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(ассенизатор)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F8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82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6A0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4E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5CA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F7A7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B36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2D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21C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F3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AE9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301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128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C0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A1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E17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B6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0A7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5EE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81C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FB69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5A6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4D24EE94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1F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безопасности</w:t>
            </w:r>
          </w:p>
        </w:tc>
      </w:tr>
      <w:tr w:rsidR="00BF7F9E" w14:paraId="3703262D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91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352D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CDB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7D2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350A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A10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652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A3D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85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08E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BA0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EA7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27E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99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9350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2F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C3E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8B0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D0B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32C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903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394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BAE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C5B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5FB963A1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C548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AFA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 по вопросам экономической и корпоративной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9A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CAA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80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218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DE7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9F57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BB05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839E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B71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31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5D3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6829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B2B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225B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157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AD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1926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B2A3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FC9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65E1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218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E5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8431681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EFF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 (66)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37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контрольно-пропускного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99C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4EE9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FBA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5B7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56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BCC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F21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14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106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5BA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5B3F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E6B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BC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68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133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535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8B1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9519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040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2F87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23C4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3E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AFBC589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2F7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03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71F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2FA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124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B5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F80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51F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3875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228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494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CCC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0359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5351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1B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4C7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C8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C4E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FC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112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CB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9CE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2F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2D1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373373F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E3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главного инженера</w:t>
            </w:r>
          </w:p>
        </w:tc>
      </w:tr>
      <w:tr w:rsidR="00BF7F9E" w14:paraId="09D8C604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2C1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AE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D274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C2E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59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B83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D429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47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8F8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A5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8A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F2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CAEA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F16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6AE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731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27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98C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770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6BB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164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8BB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11F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5221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405997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37C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D39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2285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229B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D78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4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A30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163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D07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648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166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21C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9415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68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4A3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E39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E18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D2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6CC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FA11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D1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9FB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060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0C3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DB62FEF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362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90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метрологии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393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7C42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F4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16C7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F44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4D3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E42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E7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F44E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E6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C203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FB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CF0B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C67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88F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2F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2F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D08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AD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A9F4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96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0DD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404E785B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D31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0F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эксплуатации и ремонту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25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0C3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784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7D9F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0E6B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DC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0B0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50B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B2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59B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B43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1E59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C25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DC5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151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2A80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540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EA0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C26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90E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B09A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03A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4125AFA7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03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EB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F9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04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0C2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F0DD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4E8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CE4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EC8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F1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A7A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C16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FBF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B5B2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AD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175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63F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9663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295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2F49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F7C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615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FE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3C6F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8813EEA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0680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47B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разработке и сопровождению конструкторской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EEA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71E1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B32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5F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B185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77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EFE4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EA49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2B4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57CD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1E7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BDA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9F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E12C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202D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3A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D5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0AB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112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3B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EB82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F68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F15EE99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59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главного металлурга</w:t>
            </w:r>
          </w:p>
        </w:tc>
      </w:tr>
      <w:tr w:rsidR="00BF7F9E" w14:paraId="3F7BDE14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222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E47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2E9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D33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8FB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EFB1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420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C1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496A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88B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183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CA0E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4D1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95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47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2A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BA3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87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908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0B7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10FD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CB5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E9E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05B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3F4957FD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704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6DA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961B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C6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5DD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875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971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D14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6F2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CC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96E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E2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80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D62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4E9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C0E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BB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BC4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1DE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A23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96D7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C19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F4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8F34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7839BF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148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95А (33А)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A47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C6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781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D80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BF0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69A5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34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443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60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67B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574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975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303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465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2C3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DA7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7A1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C9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B08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36C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8DA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4B78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08B0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046059F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FA3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вакуумно-дугового переплава</w:t>
            </w:r>
          </w:p>
        </w:tc>
      </w:tr>
      <w:tr w:rsidR="00BF7F9E" w14:paraId="7B5E13C9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5E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A23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17E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3CF0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A9AD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B6C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897E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A8E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335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90B1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2DB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8BB9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8D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1F0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884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88C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33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31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352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490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2EEF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8C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B0A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BFE7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12827FF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A10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BD92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88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8DA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365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4565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0C8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31D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29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71B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311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C3A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BDE9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44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486D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EA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1947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BD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649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DF30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04F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793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1C2A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4E5F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23D455B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63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44C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97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89E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765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E72E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8B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1BF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D55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E8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DA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18C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98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1D4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D6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994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A2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B6AF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47AC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CC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EB3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67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21B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91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37C0010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A63B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2B0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E40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B4EF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0C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7F6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96A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CFC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89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C13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D1D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1E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EA7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669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91C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B6B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857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DDF9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51A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E71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FCC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D55C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8E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86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3517139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B32B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471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42E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BEC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EC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B4F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114D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136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69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62F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C5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CC79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292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083B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14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E52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B5A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F83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11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B641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39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01A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57E7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1A5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7F5C027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7E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A2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467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473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63E4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260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BA4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F414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2FB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A462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4B5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59E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616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D9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E4E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511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F3B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AA5E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C502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1CC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558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49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0C6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D77B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8F14621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85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обработки слитков</w:t>
            </w:r>
          </w:p>
        </w:tc>
      </w:tr>
      <w:tr w:rsidR="00BF7F9E" w14:paraId="38C1B9B1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277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0B6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213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E1AF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C34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EEB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DBE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34AC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1CB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FAA1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253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97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9E1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8C2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755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452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6AE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B39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A186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7B1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A34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A73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CD9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8B3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BC0CD7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91E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BD4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270E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AC8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1A9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F47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B9C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73D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C3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EC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196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5A1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08F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83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9C6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5FC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18A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1A3D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91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BA7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14C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278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143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E44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E8E97F1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E9A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подготовки шихты</w:t>
            </w:r>
          </w:p>
        </w:tc>
      </w:tr>
      <w:tr w:rsidR="00BF7F9E" w14:paraId="28219F78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BE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41B0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790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5909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51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57F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6A2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93D7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321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FAA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493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92F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40C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23A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DCC4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F2F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F13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D4B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3D7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B9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B07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0612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F20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12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CF08D22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F839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8FF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316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D5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D69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959A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1C05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CFE4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015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5F0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F25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13C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778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780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DF4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60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83A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CF5E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CD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297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3A73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26D5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8F7A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584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7F52BA9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0AD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005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F29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703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D94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05C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ACD4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31FA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99E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01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C3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B0D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5FB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52AB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F86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C1F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EBB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A48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B27A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5CF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3DF5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2F1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91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7BE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6485FEA2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AFD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937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E7B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258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485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514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7BD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DFE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6002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189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053F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10F8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8D9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B57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EB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A72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322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B16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742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2286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A80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A9C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13D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925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78639384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68A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22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9C0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AA5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53BC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CE6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638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C90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E85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BBF8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868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2B5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7357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05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B54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C179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ABC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907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86D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36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165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243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17D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5254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09DF892D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2BC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электронно-лучевого переплава</w:t>
            </w:r>
          </w:p>
        </w:tc>
      </w:tr>
      <w:tr w:rsidR="00BF7F9E" w14:paraId="267D3098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E3DF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B220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AB2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E8F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E20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7E7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4218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F5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18DE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42D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17F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25F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2AC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82C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4B42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98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BB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085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1A4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9E0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985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8E5C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D8E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2B2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12FCEC8E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097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EB2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13DB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A4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4C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25E5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A131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FB6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7D4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E4F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697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025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D23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F950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5886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ED9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FA8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6DA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751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CF9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EAC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340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D8E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8A4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5C6C57E6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BD09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E66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9252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3240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139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B4DE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DD8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8585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E87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E5C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F6D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A4CC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8B7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17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C0E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255B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855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9E1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5BA2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F5F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3091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9F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446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A47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2408CACF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4F74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7D9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B35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D2F1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AC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693A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EEA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175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7E0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25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3E61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B4A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3C8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A28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143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47B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9FB9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D40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20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4C4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237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76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7C3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021A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46737544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91C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62D6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251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7C4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A8D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E4D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264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516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AD9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62A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D656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035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11C7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BD6F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262C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423B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F36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DBC2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5D3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181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E46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EFAB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6405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F47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F9E" w14:paraId="38A2128C" w14:textId="77777777">
        <w:trPr>
          <w:divId w:val="80242735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69655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титановых слитков</w:t>
            </w:r>
          </w:p>
        </w:tc>
      </w:tr>
      <w:tr w:rsidR="00BF7F9E" w14:paraId="47FFC631" w14:textId="77777777">
        <w:trPr>
          <w:divId w:val="802427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E4C4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AA8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4D5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DB38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AF0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C9B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11B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7040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88B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5D2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C83BE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F82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9C41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5583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B4BA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D69B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ADBD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E354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D2A9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4B7A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55FF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9E6D6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795C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7B30" w14:textId="77777777" w:rsidR="00BF7F9E" w:rsidRDefault="00BF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3A6312E7" w14:textId="77777777" w:rsidR="0065289A" w:rsidRDefault="00BF7F9E" w:rsidP="00BF7F9E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05D8FE3D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F7F9E">
        <w:rPr>
          <w:rStyle w:val="a9"/>
        </w:rPr>
        <w:t>28.12.2022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709E2739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581F" w14:textId="77777777" w:rsidR="00EF24F7" w:rsidRDefault="00EF24F7" w:rsidP="00BF7F9E">
      <w:r>
        <w:separator/>
      </w:r>
    </w:p>
  </w:endnote>
  <w:endnote w:type="continuationSeparator" w:id="0">
    <w:p w14:paraId="118EC99A" w14:textId="77777777" w:rsidR="00EF24F7" w:rsidRDefault="00EF24F7" w:rsidP="00BF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B6A1" w14:textId="77777777" w:rsidR="00EF24F7" w:rsidRDefault="00EF24F7" w:rsidP="00BF7F9E">
      <w:r>
        <w:separator/>
      </w:r>
    </w:p>
  </w:footnote>
  <w:footnote w:type="continuationSeparator" w:id="0">
    <w:p w14:paraId="780CCB4A" w14:textId="77777777" w:rsidR="00EF24F7" w:rsidRDefault="00EF24F7" w:rsidP="00BF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21471, г. Москва, ул. Рябиновая, д. 26, стр. 2, этаж №2, оф. 206, каб. 1"/>
    <w:docVar w:name="att_org_dop" w:val="Испытательная лаборатория ООО «СЕРКОНС»_x000d__x000a_115054, Россия, г. Москва, ул. Дубининская, дом 33Б, пом. 29, 32; 8 (495) 274-01-01; info@serconsrus.ru_x000d__x000a_Уникальный номер записи об аккредитации в реестре аккредитованных лиц: RA.RU.21АД09"/>
    <w:docVar w:name="att_org_name" w:val="Общество с ограниченной ответственностью &quot;СЕРКОНС&quot;_x000d__x000a_(ООО «СЕРКОНС»)"/>
    <w:docVar w:name="att_org_reg_date" w:val="12.10.2015"/>
    <w:docVar w:name="att_org_reg_num" w:val="121"/>
    <w:docVar w:name="boss_fio" w:val="Григорьев Андрей Алексеевич"/>
    <w:docVar w:name="ceh_info" w:val="Общество с ограниченной ответственностью «Завод вакуумной металлургии»"/>
    <w:docVar w:name="doc_name" w:val="Документ5"/>
    <w:docVar w:name="doc_type" w:val="5"/>
    <w:docVar w:name="fill_date" w:val="28.12.2022"/>
    <w:docVar w:name="org_guid" w:val="63628D2C63AA43CE80AB575210BA74B1"/>
    <w:docVar w:name="org_id" w:val="27"/>
    <w:docVar w:name="org_name" w:val="     "/>
    <w:docVar w:name="pers_guids" w:val="DEB05ECD7C6F4CA09DA15095F0A8F9D2@161-594-566 87"/>
    <w:docVar w:name="pers_snils" w:val="DEB05ECD7C6F4CA09DA15095F0A8F9D2@161-594-566 87"/>
    <w:docVar w:name="podr_id" w:val="org_27"/>
    <w:docVar w:name="pred_dolg" w:val="Директор по производству"/>
    <w:docVar w:name="pred_fio" w:val="Дробинин Роман Владимирович"/>
    <w:docVar w:name="rbtd_adr" w:val="     "/>
    <w:docVar w:name="rbtd_name" w:val="Общество с ограниченной ответственностью «Завод вакуумной металлургии»"/>
    <w:docVar w:name="step_test" w:val="54"/>
    <w:docVar w:name="sv_docs" w:val="1"/>
  </w:docVars>
  <w:rsids>
    <w:rsidRoot w:val="00BF7F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72A8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7F9E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F24F7"/>
    <w:rsid w:val="00F06873"/>
    <w:rsid w:val="00F262EE"/>
    <w:rsid w:val="00F80DE3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5A56"/>
  <w15:docId w15:val="{5E3FC4BE-6BC1-4FB9-A885-1720C7B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BF7F9E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BF7F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F7F9E"/>
    <w:rPr>
      <w:sz w:val="24"/>
    </w:rPr>
  </w:style>
  <w:style w:type="paragraph" w:styleId="ae">
    <w:name w:val="footer"/>
    <w:basedOn w:val="a"/>
    <w:link w:val="af"/>
    <w:rsid w:val="00BF7F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F7F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Anna</dc:creator>
  <cp:lastModifiedBy>Елена Сысуева</cp:lastModifiedBy>
  <cp:revision>2</cp:revision>
  <dcterms:created xsi:type="dcterms:W3CDTF">2022-12-28T15:48:00Z</dcterms:created>
  <dcterms:modified xsi:type="dcterms:W3CDTF">2023-01-27T10:49:00Z</dcterms:modified>
</cp:coreProperties>
</file>