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A101" w14:textId="77777777" w:rsidR="000F0714" w:rsidRPr="00527A0E" w:rsidRDefault="000F0714" w:rsidP="000F0714">
      <w:pPr>
        <w:pStyle w:val="a7"/>
        <w:jc w:val="center"/>
        <w:rPr>
          <w:sz w:val="22"/>
        </w:rPr>
      </w:pPr>
      <w:r w:rsidRPr="00527A0E">
        <w:rPr>
          <w:sz w:val="22"/>
        </w:rPr>
        <w:t xml:space="preserve">Сводная ведомость результатов </w:t>
      </w:r>
      <w:r w:rsidR="004654AF" w:rsidRPr="00527A0E">
        <w:rPr>
          <w:sz w:val="22"/>
        </w:rPr>
        <w:t xml:space="preserve">проведения </w:t>
      </w:r>
      <w:r w:rsidRPr="00527A0E">
        <w:rPr>
          <w:sz w:val="22"/>
        </w:rPr>
        <w:t>специальной оценки условий труда</w:t>
      </w:r>
    </w:p>
    <w:p w14:paraId="18198E10" w14:textId="77777777" w:rsidR="00B3448B" w:rsidRPr="00527A0E" w:rsidRDefault="00B3448B" w:rsidP="00B3448B">
      <w:pPr>
        <w:rPr>
          <w:sz w:val="22"/>
        </w:rPr>
      </w:pPr>
    </w:p>
    <w:p w14:paraId="276BC877" w14:textId="77777777" w:rsidR="00B3448B" w:rsidRPr="00527A0E" w:rsidRDefault="00B3448B" w:rsidP="00B3448B">
      <w:pPr>
        <w:rPr>
          <w:sz w:val="22"/>
        </w:rPr>
      </w:pPr>
      <w:r w:rsidRPr="00527A0E">
        <w:rPr>
          <w:sz w:val="22"/>
        </w:rPr>
        <w:t>Наименование организации:</w:t>
      </w:r>
      <w:r w:rsidRPr="00527A0E">
        <w:rPr>
          <w:rStyle w:val="a9"/>
          <w:sz w:val="22"/>
        </w:rPr>
        <w:t xml:space="preserve"> </w:t>
      </w:r>
      <w:r w:rsidRPr="00527A0E">
        <w:rPr>
          <w:rStyle w:val="a9"/>
          <w:sz w:val="22"/>
        </w:rPr>
        <w:fldChar w:fldCharType="begin"/>
      </w:r>
      <w:r w:rsidRPr="00527A0E">
        <w:rPr>
          <w:rStyle w:val="a9"/>
          <w:sz w:val="22"/>
        </w:rPr>
        <w:instrText xml:space="preserve"> DOCVARIABLE </w:instrText>
      </w:r>
      <w:r w:rsidR="00EA3306" w:rsidRPr="00527A0E">
        <w:rPr>
          <w:rStyle w:val="a9"/>
          <w:sz w:val="22"/>
          <w:lang w:val="en-US"/>
        </w:rPr>
        <w:instrText>ceh</w:instrText>
      </w:r>
      <w:r w:rsidR="00EA3306" w:rsidRPr="00527A0E">
        <w:rPr>
          <w:rStyle w:val="a9"/>
          <w:sz w:val="22"/>
        </w:rPr>
        <w:instrText>_</w:instrText>
      </w:r>
      <w:r w:rsidR="00EA3306" w:rsidRPr="00527A0E">
        <w:rPr>
          <w:rStyle w:val="a9"/>
          <w:sz w:val="22"/>
          <w:lang w:val="en-US"/>
        </w:rPr>
        <w:instrText>info</w:instrText>
      </w:r>
      <w:r w:rsidRPr="00527A0E">
        <w:rPr>
          <w:rStyle w:val="a9"/>
          <w:sz w:val="22"/>
        </w:rPr>
        <w:instrText xml:space="preserve"> \* MERGEFORMAT </w:instrText>
      </w:r>
      <w:r w:rsidRPr="00527A0E">
        <w:rPr>
          <w:rStyle w:val="a9"/>
          <w:sz w:val="22"/>
        </w:rPr>
        <w:fldChar w:fldCharType="separate"/>
      </w:r>
      <w:r w:rsidR="00527A0E" w:rsidRPr="00527A0E">
        <w:rPr>
          <w:rStyle w:val="a9"/>
          <w:sz w:val="22"/>
        </w:rPr>
        <w:t>Общество с ограниченной ответственностью «Завод вакуумной металлургии»</w:t>
      </w:r>
      <w:r w:rsidRPr="00527A0E">
        <w:rPr>
          <w:rStyle w:val="a9"/>
          <w:sz w:val="22"/>
        </w:rPr>
        <w:fldChar w:fldCharType="end"/>
      </w:r>
      <w:r w:rsidRPr="00527A0E">
        <w:rPr>
          <w:rStyle w:val="a9"/>
          <w:sz w:val="22"/>
        </w:rPr>
        <w:t> </w:t>
      </w:r>
    </w:p>
    <w:p w14:paraId="6CF65019" w14:textId="77777777" w:rsidR="00F06873" w:rsidRPr="00527A0E" w:rsidRDefault="00F06873" w:rsidP="004654AF">
      <w:pPr>
        <w:suppressAutoHyphens/>
        <w:jc w:val="right"/>
        <w:rPr>
          <w:sz w:val="22"/>
        </w:rPr>
      </w:pPr>
      <w:r w:rsidRPr="00527A0E">
        <w:rPr>
          <w:sz w:val="22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527A0E" w14:paraId="1BBDE194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06BCB3D" w14:textId="77777777" w:rsidR="004654AF" w:rsidRPr="00527A0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0" w:name="table1"/>
            <w:bookmarkEnd w:id="0"/>
            <w:r w:rsidRPr="00527A0E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260BC41" w14:textId="77777777" w:rsidR="004654AF" w:rsidRPr="00527A0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422BBF7" w14:textId="77777777" w:rsidR="004654AF" w:rsidRPr="00527A0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5391CEF8" w14:textId="77777777" w:rsidR="004654AF" w:rsidRPr="00527A0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27A0E" w14:paraId="641B5592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5E83AA4E" w14:textId="77777777" w:rsidR="004654A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C294D5F" w14:textId="77777777" w:rsidR="004654AF" w:rsidRPr="00527A0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78A29F3" w14:textId="77777777" w:rsidR="004654A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A78339B" w14:textId="77777777" w:rsidR="004654A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2060A378" w14:textId="77777777" w:rsidR="004654A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366BE41F" w14:textId="77777777" w:rsidR="004654A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527A0E" w14:paraId="660ADF94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7AEB9DA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51CA4AE" w14:textId="77777777" w:rsidR="00AF1EDF" w:rsidRPr="00527A0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46E681CD" w14:textId="77777777" w:rsidR="00AF1EDF" w:rsidRPr="00527A0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40E601B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6899BFE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8320AE1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2D84F00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F5B971B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7C0B410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6C887B4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F1EDF" w:rsidRPr="00527A0E" w14:paraId="69569ABE" w14:textId="77777777" w:rsidTr="004654AF">
        <w:trPr>
          <w:jc w:val="center"/>
        </w:trPr>
        <w:tc>
          <w:tcPr>
            <w:tcW w:w="3518" w:type="dxa"/>
            <w:vAlign w:val="center"/>
          </w:tcPr>
          <w:p w14:paraId="4A300CC7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0670A3B" w14:textId="77777777" w:rsidR="00AF1EDF" w:rsidRPr="00527A0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C004E66" w14:textId="77777777" w:rsidR="00AF1EDF" w:rsidRPr="00527A0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2CC9E82" w14:textId="77777777" w:rsidR="00AF1ED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EE9BA04" w14:textId="77777777" w:rsidR="00AF1ED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7920EA9" w14:textId="77777777" w:rsidR="00AF1ED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9492FC0" w14:textId="77777777" w:rsidR="00AF1ED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7B9C817" w14:textId="77777777" w:rsidR="00AF1ED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5D3E1769" w14:textId="77777777" w:rsidR="00AF1ED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214F70E" w14:textId="77777777" w:rsidR="00AF1EDF" w:rsidRPr="00527A0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</w:tr>
      <w:tr w:rsidR="00AF1EDF" w:rsidRPr="00527A0E" w14:paraId="3C446C62" w14:textId="77777777" w:rsidTr="004654AF">
        <w:trPr>
          <w:jc w:val="center"/>
        </w:trPr>
        <w:tc>
          <w:tcPr>
            <w:tcW w:w="3518" w:type="dxa"/>
            <w:vAlign w:val="center"/>
          </w:tcPr>
          <w:p w14:paraId="3A7B4FE1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1" w:name="pos1"/>
            <w:bookmarkEnd w:id="1"/>
            <w:r w:rsidRPr="00527A0E">
              <w:rPr>
                <w:rFonts w:ascii="Times New Roman" w:hAnsi="Times New Roman"/>
                <w:sz w:val="18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27B430F3" w14:textId="77777777" w:rsidR="00AF1EDF" w:rsidRPr="00527A0E" w:rsidRDefault="00527A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46C69552" w14:textId="77777777" w:rsidR="00AF1EDF" w:rsidRPr="00527A0E" w:rsidRDefault="00527A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14:paraId="4B5B49B9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8281D5F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5FB6CDA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198BA889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1DCD523C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8D87FB1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4A79678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527A0E" w14:paraId="56C8E30A" w14:textId="77777777" w:rsidTr="004654AF">
        <w:trPr>
          <w:jc w:val="center"/>
        </w:trPr>
        <w:tc>
          <w:tcPr>
            <w:tcW w:w="3518" w:type="dxa"/>
            <w:vAlign w:val="center"/>
          </w:tcPr>
          <w:p w14:paraId="27FECFEF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2" w:name="pos2"/>
            <w:bookmarkEnd w:id="2"/>
            <w:r w:rsidRPr="00527A0E">
              <w:rPr>
                <w:rFonts w:ascii="Times New Roman" w:hAnsi="Times New Roman"/>
                <w:sz w:val="18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57BBF9D" w14:textId="77777777" w:rsidR="00AF1EDF" w:rsidRPr="00527A0E" w:rsidRDefault="00527A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2772E84B" w14:textId="77777777" w:rsidR="00AF1EDF" w:rsidRPr="00527A0E" w:rsidRDefault="00527A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14:paraId="7E463B44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75C9E7B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738BB69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067A861C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2577A748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A593717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BA36790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527A0E" w14:paraId="75C2698C" w14:textId="77777777" w:rsidTr="004654AF">
        <w:trPr>
          <w:jc w:val="center"/>
        </w:trPr>
        <w:tc>
          <w:tcPr>
            <w:tcW w:w="3518" w:type="dxa"/>
            <w:vAlign w:val="center"/>
          </w:tcPr>
          <w:p w14:paraId="73BAEDC4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3" w:name="pos3"/>
            <w:bookmarkEnd w:id="3"/>
            <w:r w:rsidRPr="00527A0E">
              <w:rPr>
                <w:rFonts w:ascii="Times New Roman" w:hAnsi="Times New Roman"/>
                <w:sz w:val="18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540710F" w14:textId="77777777" w:rsidR="00AF1EDF" w:rsidRPr="00527A0E" w:rsidRDefault="00527A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743E4C33" w14:textId="77777777" w:rsidR="00AF1EDF" w:rsidRPr="00527A0E" w:rsidRDefault="00527A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4FE351E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7488BA6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352251A5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0A307FA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975BDEB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503876A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36E9E78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527A0E" w14:paraId="3DCD6C28" w14:textId="77777777" w:rsidTr="004654AF">
        <w:trPr>
          <w:jc w:val="center"/>
        </w:trPr>
        <w:tc>
          <w:tcPr>
            <w:tcW w:w="3518" w:type="dxa"/>
            <w:vAlign w:val="center"/>
          </w:tcPr>
          <w:p w14:paraId="3E582382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4" w:name="pos4"/>
            <w:bookmarkEnd w:id="4"/>
            <w:r w:rsidRPr="00527A0E">
              <w:rPr>
                <w:rFonts w:ascii="Times New Roman" w:hAnsi="Times New Roman"/>
                <w:sz w:val="18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657119C" w14:textId="77777777" w:rsidR="00AF1EDF" w:rsidRPr="00527A0E" w:rsidRDefault="00527A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54B7047" w14:textId="77777777" w:rsidR="00AF1EDF" w:rsidRPr="00527A0E" w:rsidRDefault="00527A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A1F2F22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95FEEF0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05E40E2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AEBF3D2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8F59156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FD5661C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8BB2027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527A0E" w14:paraId="0B319B65" w14:textId="77777777" w:rsidTr="004654AF">
        <w:trPr>
          <w:jc w:val="center"/>
        </w:trPr>
        <w:tc>
          <w:tcPr>
            <w:tcW w:w="3518" w:type="dxa"/>
            <w:vAlign w:val="center"/>
          </w:tcPr>
          <w:p w14:paraId="0CBB1B44" w14:textId="77777777" w:rsidR="00AF1EDF" w:rsidRPr="00527A0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5" w:name="pos5"/>
            <w:bookmarkEnd w:id="5"/>
            <w:r w:rsidRPr="00527A0E">
              <w:rPr>
                <w:rFonts w:ascii="Times New Roman" w:hAnsi="Times New Roman"/>
                <w:sz w:val="18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111C64A" w14:textId="77777777" w:rsidR="00AF1EDF" w:rsidRPr="00527A0E" w:rsidRDefault="00527A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1F0BC68" w14:textId="77777777" w:rsidR="00AF1EDF" w:rsidRPr="00527A0E" w:rsidRDefault="00527A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B78AC1D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F6F9AB4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78EDC80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EADC1EA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AF4F650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29A3FC4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28D20D6" w14:textId="77777777" w:rsidR="00AF1EDF" w:rsidRPr="00527A0E" w:rsidRDefault="00527A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7A0E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</w:tbl>
    <w:p w14:paraId="09232984" w14:textId="77777777" w:rsidR="00F06873" w:rsidRPr="00527A0E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8"/>
        </w:rPr>
      </w:pPr>
    </w:p>
    <w:p w14:paraId="24FC6CCB" w14:textId="77777777" w:rsidR="00527A0E" w:rsidRPr="00527A0E" w:rsidRDefault="00F06873" w:rsidP="00527A0E">
      <w:pPr>
        <w:jc w:val="right"/>
        <w:rPr>
          <w:sz w:val="18"/>
        </w:rPr>
      </w:pPr>
      <w:r w:rsidRPr="00527A0E">
        <w:rPr>
          <w:sz w:val="22"/>
        </w:rPr>
        <w:t>Таблица 2</w:t>
      </w:r>
      <w:r w:rsidR="00527A0E" w:rsidRPr="00527A0E">
        <w:rPr>
          <w:sz w:val="22"/>
        </w:rPr>
        <w:fldChar w:fldCharType="begin"/>
      </w:r>
      <w:r w:rsidR="00527A0E" w:rsidRPr="00527A0E">
        <w:rPr>
          <w:sz w:val="22"/>
        </w:rPr>
        <w:instrText xml:space="preserve"> INCLUDETEXT  "C:\\Users\\Olga\\Desktop\\Работа работа перейди на Федота 20 марта\\База АПТ для дома новая\\ARMv51_files\\sv_ved_org_106.xml" \! \t "C:\\Program Files (x86)\\Аттестация-5.1\\xsl\\per_rm\\form2_01.xsl"  \* MERGEFORMAT </w:instrText>
      </w:r>
      <w:r w:rsidR="00527A0E" w:rsidRPr="00527A0E">
        <w:rPr>
          <w:sz w:val="22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1209"/>
        <w:gridCol w:w="453"/>
        <w:gridCol w:w="453"/>
        <w:gridCol w:w="604"/>
        <w:gridCol w:w="454"/>
        <w:gridCol w:w="45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527A0E" w:rsidRPr="00527A0E" w14:paraId="03C1448D" w14:textId="77777777">
        <w:trPr>
          <w:divId w:val="105691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784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1B933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BF3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7963164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7F19AC7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ACB88C7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527A0E">
              <w:rPr>
                <w:sz w:val="14"/>
                <w:szCs w:val="16"/>
              </w:rPr>
              <w:t>да,нет</w:t>
            </w:r>
            <w:proofErr w:type="spellEnd"/>
            <w:proofErr w:type="gramEnd"/>
            <w:r w:rsidRPr="00527A0E">
              <w:rPr>
                <w:sz w:val="14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D4B14E1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46CECBB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1C2987B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160524B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741D627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Льготное пенсионное обеспечение (да/нет)</w:t>
            </w:r>
          </w:p>
        </w:tc>
      </w:tr>
      <w:tr w:rsidR="00527A0E" w:rsidRPr="00527A0E" w14:paraId="5C05B515" w14:textId="77777777">
        <w:trPr>
          <w:divId w:val="10569183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F9969" w14:textId="77777777" w:rsidR="00527A0E" w:rsidRPr="00527A0E" w:rsidRDefault="00527A0E">
            <w:pPr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0FDC" w14:textId="77777777" w:rsidR="00527A0E" w:rsidRPr="00527A0E" w:rsidRDefault="00527A0E">
            <w:pPr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9364608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2299C50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15E8933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 xml:space="preserve">аэрозоли преимущественно </w:t>
            </w:r>
            <w:proofErr w:type="spellStart"/>
            <w:r w:rsidRPr="00527A0E">
              <w:rPr>
                <w:sz w:val="14"/>
                <w:szCs w:val="16"/>
              </w:rPr>
              <w:t>фиброгенного</w:t>
            </w:r>
            <w:proofErr w:type="spellEnd"/>
            <w:r w:rsidRPr="00527A0E">
              <w:rPr>
                <w:sz w:val="14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2C21EBB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C219E11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0B99EA6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C08056E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AC53B39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B7DB07B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FE8300F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9886CF6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1C91E72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BA19F4F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2694D67" w14:textId="77777777" w:rsidR="00527A0E" w:rsidRPr="00527A0E" w:rsidRDefault="00527A0E">
            <w:pPr>
              <w:jc w:val="center"/>
              <w:rPr>
                <w:sz w:val="14"/>
                <w:szCs w:val="16"/>
              </w:rPr>
            </w:pPr>
            <w:r w:rsidRPr="00527A0E">
              <w:rPr>
                <w:sz w:val="14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B3FA3" w14:textId="77777777" w:rsidR="00527A0E" w:rsidRPr="00527A0E" w:rsidRDefault="00527A0E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142C" w14:textId="77777777" w:rsidR="00527A0E" w:rsidRPr="00527A0E" w:rsidRDefault="00527A0E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D285" w14:textId="77777777" w:rsidR="00527A0E" w:rsidRPr="00527A0E" w:rsidRDefault="00527A0E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1FCC" w14:textId="77777777" w:rsidR="00527A0E" w:rsidRPr="00527A0E" w:rsidRDefault="00527A0E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082AB" w14:textId="77777777" w:rsidR="00527A0E" w:rsidRPr="00527A0E" w:rsidRDefault="00527A0E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9E61" w14:textId="77777777" w:rsidR="00527A0E" w:rsidRPr="00527A0E" w:rsidRDefault="00527A0E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5DB48" w14:textId="77777777" w:rsidR="00527A0E" w:rsidRPr="00527A0E" w:rsidRDefault="00527A0E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A5682" w14:textId="77777777" w:rsidR="00527A0E" w:rsidRPr="00527A0E" w:rsidRDefault="00527A0E">
            <w:pPr>
              <w:rPr>
                <w:sz w:val="14"/>
                <w:szCs w:val="16"/>
              </w:rPr>
            </w:pPr>
          </w:p>
        </w:tc>
      </w:tr>
      <w:tr w:rsidR="00527A0E" w:rsidRPr="00527A0E" w14:paraId="5557CC9A" w14:textId="77777777">
        <w:trPr>
          <w:divId w:val="10569183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CA3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3C7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08E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784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16A3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3DF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E80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ACF4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DC1C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24D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42AA3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4785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9AC9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4153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DB9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A839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90E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F8FBD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35F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59C6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DFB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95A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DBCD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E69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24</w:t>
            </w:r>
          </w:p>
        </w:tc>
      </w:tr>
      <w:tr w:rsidR="00527A0E" w:rsidRPr="00527A0E" w14:paraId="54950E52" w14:textId="77777777">
        <w:trPr>
          <w:divId w:val="10569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10E0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Обособленное подразделение в г. Москве</w:t>
            </w:r>
          </w:p>
        </w:tc>
      </w:tr>
      <w:tr w:rsidR="00527A0E" w:rsidRPr="00527A0E" w14:paraId="3D3E036E" w14:textId="77777777">
        <w:trPr>
          <w:divId w:val="10569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347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0501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1EE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65A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27F9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4D2B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85A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93DD3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AAC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A06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7A93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AC3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2A5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7670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940B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4113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4F39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20A2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3E4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E07E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082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F94D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DB97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27B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</w:tr>
      <w:tr w:rsidR="00527A0E" w:rsidRPr="00527A0E" w14:paraId="6A44A70C" w14:textId="77777777">
        <w:trPr>
          <w:divId w:val="10569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66C4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Отдел кадров</w:t>
            </w:r>
          </w:p>
        </w:tc>
      </w:tr>
      <w:tr w:rsidR="00527A0E" w:rsidRPr="00527A0E" w14:paraId="24995418" w14:textId="77777777">
        <w:trPr>
          <w:divId w:val="10569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6D9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522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B97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667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F72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AE3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4ACF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DEB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901E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B23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C3C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239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85E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39F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6E8B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B67F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19C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71A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306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72C5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BFDE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8AF5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C1C7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A68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</w:tr>
      <w:tr w:rsidR="00527A0E" w:rsidRPr="00527A0E" w14:paraId="78A02976" w14:textId="77777777">
        <w:trPr>
          <w:divId w:val="10569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BDD2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Отдел материально-технического снабжения</w:t>
            </w:r>
          </w:p>
        </w:tc>
      </w:tr>
      <w:tr w:rsidR="00527A0E" w:rsidRPr="00527A0E" w14:paraId="3E98F780" w14:textId="77777777">
        <w:trPr>
          <w:divId w:val="10569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37D3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78FC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B01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75E3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B784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139F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8B4B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672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E16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36E3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7F67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2B5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62E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D17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9A0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16D9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D19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25DA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949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68FE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AD20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92DB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BB30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FDC7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</w:tr>
      <w:tr w:rsidR="00527A0E" w:rsidRPr="00527A0E" w14:paraId="15E8A0B1" w14:textId="77777777">
        <w:trPr>
          <w:divId w:val="10569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CD8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Производство титановых слитков</w:t>
            </w:r>
          </w:p>
        </w:tc>
      </w:tr>
      <w:tr w:rsidR="00527A0E" w:rsidRPr="00527A0E" w14:paraId="1A87087C" w14:textId="77777777">
        <w:trPr>
          <w:divId w:val="10569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685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9FE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933E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93BD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8E0C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2EA2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DFA8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68B3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D978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1E9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E785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CB57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983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EEE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8A8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286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CCF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3A3ED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9B8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F817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13B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B363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B5EF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80D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</w:tr>
      <w:tr w:rsidR="00527A0E" w:rsidRPr="00527A0E" w14:paraId="089B51DA" w14:textId="77777777">
        <w:trPr>
          <w:divId w:val="10569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35F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2CE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Уборщик производственных и служебных помещений (ассенизатор)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0C61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CBD0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C400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68B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3CD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1B0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CEF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9C4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C1E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B08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5E8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C2E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F70D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61E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5920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03DE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CB9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2806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935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417C3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07A6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27F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</w:tr>
      <w:tr w:rsidR="00527A0E" w:rsidRPr="00527A0E" w14:paraId="14D09A94" w14:textId="77777777">
        <w:trPr>
          <w:divId w:val="10569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DC3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Участок обработки слитков</w:t>
            </w:r>
          </w:p>
        </w:tc>
      </w:tr>
      <w:tr w:rsidR="00527A0E" w:rsidRPr="00527A0E" w14:paraId="432E8C30" w14:textId="77777777">
        <w:trPr>
          <w:divId w:val="10569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DCC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D2C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Чистильщик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5B6A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D958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F8E2D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3EA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71CA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408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E8F2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6691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76E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8CC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9CC5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1C5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BF21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28CC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B23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C95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001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3863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EDD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D5E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ACA5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274F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</w:tr>
      <w:tr w:rsidR="00527A0E" w:rsidRPr="00527A0E" w14:paraId="7D7C9DE7" w14:textId="77777777">
        <w:trPr>
          <w:divId w:val="10569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E07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3CC3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Токарь-расточник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EAA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957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F6BD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9275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727B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AB18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738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282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27B3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CFFF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4F4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C7C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B1D7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5A90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731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3BB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50D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14FF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294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A3B2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BD6AD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79BB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</w:tr>
      <w:tr w:rsidR="00527A0E" w:rsidRPr="00527A0E" w14:paraId="36A0814A" w14:textId="77777777">
        <w:trPr>
          <w:divId w:val="10569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A77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Участок электронно-лучевого переплава</w:t>
            </w:r>
          </w:p>
        </w:tc>
      </w:tr>
      <w:tr w:rsidR="00527A0E" w:rsidRPr="00527A0E" w14:paraId="4ACEABA6" w14:textId="77777777">
        <w:trPr>
          <w:divId w:val="10569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CB8A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483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Помощник оператора пульта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CD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CBF3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4B0D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D49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83E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4553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5009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2E6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93FD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B37F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C2A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1AA61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350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866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884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502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2D19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0A39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0C81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944D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E8C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B245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</w:tr>
      <w:tr w:rsidR="00527A0E" w:rsidRPr="00527A0E" w14:paraId="74C9CA6C" w14:textId="77777777">
        <w:trPr>
          <w:divId w:val="10569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CB0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Центр новых технологий и разработок</w:t>
            </w:r>
          </w:p>
        </w:tc>
      </w:tr>
      <w:tr w:rsidR="00527A0E" w:rsidRPr="00527A0E" w14:paraId="63E1C42C" w14:textId="77777777">
        <w:trPr>
          <w:divId w:val="10569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98A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73B0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Заместитель начальника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034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9F003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998A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185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452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2F12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AA5B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4F01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978B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18CA3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CF43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2129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FE33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0C2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C18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E587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B41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0329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29896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8D62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0A8BD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6471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</w:tr>
      <w:tr w:rsidR="00527A0E" w:rsidRPr="00527A0E" w14:paraId="7E2199F1" w14:textId="77777777">
        <w:trPr>
          <w:divId w:val="10569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BA2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5E47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Начальник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9EE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37AC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691F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A40FD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13CA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FD2B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4C33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59B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A790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E1B79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0DAD5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EA2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FC78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06D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4C7E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D291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DE404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1621D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EB9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4FA9F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60A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DE08" w14:textId="77777777" w:rsidR="00527A0E" w:rsidRPr="00527A0E" w:rsidRDefault="00527A0E">
            <w:pPr>
              <w:jc w:val="center"/>
              <w:rPr>
                <w:sz w:val="16"/>
                <w:szCs w:val="18"/>
              </w:rPr>
            </w:pPr>
            <w:r w:rsidRPr="00527A0E">
              <w:rPr>
                <w:sz w:val="16"/>
                <w:szCs w:val="18"/>
              </w:rPr>
              <w:t>Нет</w:t>
            </w:r>
          </w:p>
        </w:tc>
      </w:tr>
    </w:tbl>
    <w:p w14:paraId="6A1BA5DD" w14:textId="77777777" w:rsidR="0065289A" w:rsidRPr="00527A0E" w:rsidRDefault="00527A0E" w:rsidP="00527A0E">
      <w:pPr>
        <w:jc w:val="right"/>
        <w:rPr>
          <w:sz w:val="16"/>
          <w:szCs w:val="18"/>
          <w:lang w:val="en-US"/>
        </w:rPr>
      </w:pPr>
      <w:r w:rsidRPr="00527A0E">
        <w:rPr>
          <w:sz w:val="22"/>
        </w:rPr>
        <w:fldChar w:fldCharType="end"/>
      </w:r>
    </w:p>
    <w:p w14:paraId="41B6FE1B" w14:textId="77777777" w:rsidR="00936F48" w:rsidRPr="00527A0E" w:rsidRDefault="00936F48" w:rsidP="00936F48">
      <w:pPr>
        <w:rPr>
          <w:sz w:val="22"/>
          <w:lang w:val="en-US"/>
        </w:rPr>
      </w:pPr>
      <w:r w:rsidRPr="00527A0E">
        <w:rPr>
          <w:sz w:val="22"/>
        </w:rPr>
        <w:t>Дата составления:</w:t>
      </w:r>
      <w:r w:rsidRPr="00527A0E">
        <w:rPr>
          <w:rStyle w:val="a9"/>
          <w:sz w:val="22"/>
        </w:rPr>
        <w:t xml:space="preserve"> </w:t>
      </w:r>
      <w:r w:rsidRPr="00527A0E">
        <w:rPr>
          <w:rStyle w:val="a9"/>
          <w:sz w:val="22"/>
        </w:rPr>
        <w:fldChar w:fldCharType="begin"/>
      </w:r>
      <w:r w:rsidRPr="00527A0E">
        <w:rPr>
          <w:rStyle w:val="a9"/>
          <w:sz w:val="22"/>
        </w:rPr>
        <w:instrText xml:space="preserve"> DOCVARIABLE </w:instrText>
      </w:r>
      <w:r w:rsidRPr="00527A0E">
        <w:rPr>
          <w:rStyle w:val="a9"/>
          <w:sz w:val="22"/>
          <w:lang w:val="en-US"/>
        </w:rPr>
        <w:instrText>fill_date</w:instrText>
      </w:r>
      <w:r w:rsidRPr="00527A0E">
        <w:rPr>
          <w:rStyle w:val="a9"/>
          <w:sz w:val="22"/>
        </w:rPr>
        <w:instrText xml:space="preserve"> \* MERGEFORMAT </w:instrText>
      </w:r>
      <w:r w:rsidRPr="00527A0E">
        <w:rPr>
          <w:rStyle w:val="a9"/>
          <w:sz w:val="22"/>
        </w:rPr>
        <w:fldChar w:fldCharType="separate"/>
      </w:r>
      <w:r w:rsidR="00527A0E" w:rsidRPr="00527A0E">
        <w:rPr>
          <w:rStyle w:val="a9"/>
          <w:sz w:val="22"/>
        </w:rPr>
        <w:t>26.12.2023</w:t>
      </w:r>
      <w:r w:rsidRPr="00527A0E">
        <w:rPr>
          <w:rStyle w:val="a9"/>
          <w:sz w:val="22"/>
        </w:rPr>
        <w:fldChar w:fldCharType="end"/>
      </w:r>
      <w:r w:rsidRPr="00527A0E">
        <w:rPr>
          <w:rStyle w:val="a9"/>
          <w:sz w:val="22"/>
          <w:lang w:val="en-US"/>
        </w:rPr>
        <w:t> </w:t>
      </w:r>
    </w:p>
    <w:sectPr w:rsidR="00936F48" w:rsidRPr="00527A0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99D7" w14:textId="77777777" w:rsidR="00ED6733" w:rsidRDefault="00ED6733" w:rsidP="00527A0E">
      <w:r>
        <w:separator/>
      </w:r>
    </w:p>
  </w:endnote>
  <w:endnote w:type="continuationSeparator" w:id="0">
    <w:p w14:paraId="4B8252EB" w14:textId="77777777" w:rsidR="00ED6733" w:rsidRDefault="00ED6733" w:rsidP="0052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19B0" w14:textId="77777777" w:rsidR="00ED6733" w:rsidRDefault="00ED6733" w:rsidP="00527A0E">
      <w:r>
        <w:separator/>
      </w:r>
    </w:p>
  </w:footnote>
  <w:footnote w:type="continuationSeparator" w:id="0">
    <w:p w14:paraId="1EF93C4C" w14:textId="77777777" w:rsidR="00ED6733" w:rsidRDefault="00ED6733" w:rsidP="0052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7"/>
    <w:docVar w:name="adv_info1" w:val="     "/>
    <w:docVar w:name="adv_info2" w:val="     "/>
    <w:docVar w:name="adv_info3" w:val="     "/>
    <w:docVar w:name="att_org_adr" w:val="105094, г. Москва, ул. Золотая, д. 11, стр. 1, эт. 1, пом. 22"/>
    <w:docVar w:name="att_org_name" w:val="Общество с ограниченной ответственностью &quot;ТПБ-Лаборатория&quot; "/>
    <w:docVar w:name="att_org_reg_date" w:val="28.04.2017"/>
    <w:docVar w:name="att_org_reg_num" w:val="457"/>
    <w:docVar w:name="boss_fio" w:val="Сергеев Игорь Юрьевич"/>
    <w:docVar w:name="ceh_info" w:val="Общество с ограниченной ответственностью «Завод вакуумной металлургии»"/>
    <w:docVar w:name="doc_name" w:val="Документ17"/>
    <w:docVar w:name="doc_type" w:val="5"/>
    <w:docVar w:name="fill_date" w:val="26.12.2023"/>
    <w:docVar w:name="org_guid" w:val="47928931CF7149E093677B0F1314FF62"/>
    <w:docVar w:name="org_id" w:val="106"/>
    <w:docVar w:name="org_name" w:val="     "/>
    <w:docVar w:name="pers_guids" w:val="8173C36F5CC8417AB3EA28AA30FC7D17@134-107-299 27"/>
    <w:docVar w:name="pers_snils" w:val="8173C36F5CC8417AB3EA28AA30FC7D17@134-107-299 27"/>
    <w:docVar w:name="podr_id" w:val="org_106"/>
    <w:docVar w:name="pred_dolg" w:val="Директор по производству"/>
    <w:docVar w:name="pred_fio" w:val="Дробинин Роман Владимирович"/>
    <w:docVar w:name="rbtd_adr" w:val="     "/>
    <w:docVar w:name="rbtd_name" w:val="Общество с ограниченной ответственностью «Завод вакуумной металлургии»"/>
    <w:docVar w:name="step_test" w:val="54"/>
    <w:docVar w:name="sv_docs" w:val="1"/>
  </w:docVars>
  <w:rsids>
    <w:rsidRoot w:val="00527A0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7A0E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D02F3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D6733"/>
    <w:rsid w:val="00F06873"/>
    <w:rsid w:val="00F11EE8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21401"/>
  <w15:docId w15:val="{74E72F45-FE80-43FE-8994-00F4F9E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27A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27A0E"/>
    <w:rPr>
      <w:sz w:val="24"/>
    </w:rPr>
  </w:style>
  <w:style w:type="paragraph" w:styleId="ad">
    <w:name w:val="footer"/>
    <w:basedOn w:val="a"/>
    <w:link w:val="ae"/>
    <w:rsid w:val="00527A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27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Olga</dc:creator>
  <cp:lastModifiedBy>Елена Сысуева</cp:lastModifiedBy>
  <cp:revision>2</cp:revision>
  <dcterms:created xsi:type="dcterms:W3CDTF">2024-01-23T07:00:00Z</dcterms:created>
  <dcterms:modified xsi:type="dcterms:W3CDTF">2024-01-23T07:00:00Z</dcterms:modified>
</cp:coreProperties>
</file>